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4003"/>
      </w:tblGrid>
      <w:tr w:rsidR="00105FE6" w14:paraId="7E992021" w14:textId="77777777" w:rsidTr="00832661">
        <w:trPr>
          <w:trHeight w:val="112"/>
        </w:trPr>
        <w:tc>
          <w:tcPr>
            <w:tcW w:w="6356" w:type="dxa"/>
          </w:tcPr>
          <w:p w14:paraId="117FB9D6" w14:textId="77777777" w:rsidR="00105FE6" w:rsidRPr="008E5D81" w:rsidRDefault="00105FE6" w:rsidP="00293654">
            <w:pPr>
              <w:pStyle w:val="Spacer"/>
            </w:pPr>
          </w:p>
        </w:tc>
        <w:tc>
          <w:tcPr>
            <w:tcW w:w="4003" w:type="dxa"/>
            <w:vMerge w:val="restart"/>
          </w:tcPr>
          <w:p w14:paraId="6C09127E" w14:textId="77777777" w:rsidR="00105FE6" w:rsidRDefault="0055796E" w:rsidP="0052756F">
            <w:pPr>
              <w:pStyle w:val="DocumentTitle"/>
            </w:pPr>
            <w:r>
              <w:t>Winton Scholarship Expression of Interest Form</w:t>
            </w:r>
          </w:p>
          <w:p w14:paraId="33175E1D" w14:textId="77777777" w:rsidR="00EE4565" w:rsidRPr="0052756F" w:rsidRDefault="00972C92" w:rsidP="00EE4565">
            <w:pPr>
              <w:pStyle w:val="OurRef"/>
            </w:pPr>
            <w:r>
              <w:t>R</w:t>
            </w:r>
            <w:r w:rsidR="00EE4565">
              <w:t xml:space="preserve">ef: </w:t>
            </w:r>
            <w:r w:rsidR="008C4FC8">
              <w:t>WFM</w:t>
            </w:r>
            <w:r w:rsidR="0069048B">
              <w:t>/201</w:t>
            </w:r>
            <w:r w:rsidR="008C4FC8">
              <w:t>10</w:t>
            </w:r>
            <w:r>
              <w:t>912</w:t>
            </w:r>
          </w:p>
          <w:p w14:paraId="22825F92" w14:textId="77777777" w:rsidR="00105FE6" w:rsidRDefault="00105FE6" w:rsidP="00832661">
            <w:pPr>
              <w:jc w:val="right"/>
            </w:pPr>
          </w:p>
        </w:tc>
      </w:tr>
      <w:tr w:rsidR="00105FE6" w14:paraId="76A0B85D" w14:textId="77777777" w:rsidTr="00832661">
        <w:trPr>
          <w:trHeight w:hRule="exact" w:val="1718"/>
        </w:trPr>
        <w:tc>
          <w:tcPr>
            <w:tcW w:w="6356" w:type="dxa"/>
          </w:tcPr>
          <w:p w14:paraId="537285C0" w14:textId="77777777" w:rsidR="00105FE6" w:rsidRPr="00EC5AEE" w:rsidRDefault="00B9112C" w:rsidP="00BF5C6C">
            <w:pPr>
              <w:pStyle w:val="Picture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066E9E7" wp14:editId="572800E2">
                  <wp:extent cx="2323465" cy="699135"/>
                  <wp:effectExtent l="0" t="0" r="0" b="12065"/>
                  <wp:docPr id="1" name="Picture 1" descr="Cavendish Laboratory-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vendish Laboratory-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  <w:vMerge/>
          </w:tcPr>
          <w:p w14:paraId="6B820903" w14:textId="77777777" w:rsidR="00105FE6" w:rsidRPr="004F5E90" w:rsidRDefault="00105FE6" w:rsidP="00832661">
            <w:pPr>
              <w:jc w:val="right"/>
            </w:pPr>
          </w:p>
        </w:tc>
      </w:tr>
    </w:tbl>
    <w:p w14:paraId="0ECDC6CB" w14:textId="77777777" w:rsidR="00E02F88" w:rsidRPr="00E02F88" w:rsidRDefault="00E02F88" w:rsidP="00E02F88">
      <w:pPr>
        <w:rPr>
          <w:vanish/>
        </w:rPr>
      </w:pPr>
    </w:p>
    <w:p w14:paraId="075008BB" w14:textId="77777777" w:rsidR="00A6089A" w:rsidRPr="00A6089A" w:rsidRDefault="00A6089A" w:rsidP="00A6089A">
      <w:pPr>
        <w:rPr>
          <w:lang w:val="en-US"/>
        </w:rPr>
        <w:sectPr w:rsidR="00A6089A" w:rsidRPr="00A6089A" w:rsidSect="00293EE7">
          <w:footerReference w:type="even" r:id="rId9"/>
          <w:footerReference w:type="default" r:id="rId10"/>
          <w:type w:val="continuous"/>
          <w:pgSz w:w="11906" w:h="16838" w:code="9"/>
          <w:pgMar w:top="686" w:right="567" w:bottom="2892" w:left="1418" w:header="352" w:footer="709" w:gutter="0"/>
          <w:cols w:space="708"/>
          <w:docGrid w:linePitch="360"/>
        </w:sectPr>
      </w:pPr>
    </w:p>
    <w:p w14:paraId="246B9D24" w14:textId="6917F979" w:rsidR="00CC515E" w:rsidRDefault="0055796E" w:rsidP="00A97448">
      <w:pPr>
        <w:pStyle w:val="Underscored"/>
        <w:rPr>
          <w:u w:val="none"/>
          <w:lang w:val="en-US"/>
        </w:rPr>
      </w:pPr>
      <w:r>
        <w:rPr>
          <w:u w:val="none"/>
          <w:lang w:val="en-US"/>
        </w:rPr>
        <w:lastRenderedPageBreak/>
        <w:t xml:space="preserve">This form should be completed if you wish to apply for </w:t>
      </w:r>
      <w:r w:rsidR="00CC515E">
        <w:rPr>
          <w:u w:val="none"/>
          <w:lang w:val="en-US"/>
        </w:rPr>
        <w:t>a Winton Scholarship to be awarded to graduate students starting at the Univers</w:t>
      </w:r>
      <w:r w:rsidR="00235670">
        <w:rPr>
          <w:u w:val="none"/>
          <w:lang w:val="en-US"/>
        </w:rPr>
        <w:t>ity of Cambridge in October 2013</w:t>
      </w:r>
      <w:r w:rsidR="00CC515E">
        <w:rPr>
          <w:u w:val="none"/>
          <w:lang w:val="en-US"/>
        </w:rPr>
        <w:t>, working in the area of the Physics of Sustainability.</w:t>
      </w:r>
      <w:r w:rsidR="000C4D3F">
        <w:rPr>
          <w:u w:val="none"/>
          <w:lang w:val="en-US"/>
        </w:rPr>
        <w:t xml:space="preserve">  </w:t>
      </w:r>
      <w:r w:rsidR="00316FB7">
        <w:rPr>
          <w:u w:val="none"/>
          <w:lang w:val="en-US"/>
        </w:rPr>
        <w:t xml:space="preserve">Applicants should also </w:t>
      </w:r>
      <w:r w:rsidR="009E0FC6">
        <w:rPr>
          <w:u w:val="none"/>
          <w:lang w:val="en-US"/>
        </w:rPr>
        <w:t>have applied</w:t>
      </w:r>
      <w:r w:rsidR="00316FB7">
        <w:rPr>
          <w:u w:val="none"/>
          <w:lang w:val="en-US"/>
        </w:rPr>
        <w:t xml:space="preserve"> to the University for Graduate admission.</w:t>
      </w:r>
    </w:p>
    <w:p w14:paraId="4F783230" w14:textId="77777777" w:rsidR="00CC515E" w:rsidRDefault="00CC515E" w:rsidP="00A97448">
      <w:pPr>
        <w:pStyle w:val="Underscored"/>
        <w:rPr>
          <w:u w:val="none"/>
          <w:lang w:val="en-US"/>
        </w:rPr>
      </w:pPr>
    </w:p>
    <w:p w14:paraId="512A398C" w14:textId="77777777" w:rsidR="0099724F" w:rsidRDefault="00310B84" w:rsidP="00A97448">
      <w:pPr>
        <w:pStyle w:val="Underscored"/>
        <w:rPr>
          <w:u w:val="none"/>
          <w:lang w:val="en-US"/>
        </w:rPr>
      </w:pPr>
      <w:r>
        <w:rPr>
          <w:u w:val="none"/>
          <w:lang w:val="en-US"/>
        </w:rPr>
        <w:t>Personal Details: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13"/>
        <w:gridCol w:w="2485"/>
        <w:gridCol w:w="2485"/>
        <w:gridCol w:w="2890"/>
      </w:tblGrid>
      <w:tr w:rsidR="0099724F" w:rsidRPr="0099724F" w14:paraId="5C965167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5BEE8F18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 xml:space="preserve">Title (Mr/Mrs/Miss/Dr </w:t>
            </w:r>
            <w:proofErr w:type="spellStart"/>
            <w:r w:rsidRPr="0099724F">
              <w:rPr>
                <w:rFonts w:cs="Arial"/>
                <w:szCs w:val="22"/>
              </w:rPr>
              <w:t>etc</w:t>
            </w:r>
            <w:proofErr w:type="spellEnd"/>
            <w:r w:rsidRPr="0099724F">
              <w:rPr>
                <w:rFonts w:cs="Arial"/>
                <w:szCs w:val="22"/>
              </w:rPr>
              <w:t>)</w:t>
            </w:r>
          </w:p>
        </w:tc>
        <w:tc>
          <w:tcPr>
            <w:tcW w:w="2485" w:type="dxa"/>
          </w:tcPr>
          <w:p w14:paraId="69F46063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</w:tcPr>
          <w:p w14:paraId="5F22998B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Family Name</w:t>
            </w:r>
          </w:p>
        </w:tc>
        <w:tc>
          <w:tcPr>
            <w:tcW w:w="2890" w:type="dxa"/>
          </w:tcPr>
          <w:p w14:paraId="4D6952B2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</w:tr>
      <w:tr w:rsidR="0099724F" w:rsidRPr="0099724F" w14:paraId="551C5B4F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0DBDB4FD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First Name</w:t>
            </w:r>
          </w:p>
        </w:tc>
        <w:tc>
          <w:tcPr>
            <w:tcW w:w="2485" w:type="dxa"/>
          </w:tcPr>
          <w:p w14:paraId="41D4F5D9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</w:tcPr>
          <w:p w14:paraId="21E8588E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Other Names:</w:t>
            </w:r>
          </w:p>
        </w:tc>
        <w:tc>
          <w:tcPr>
            <w:tcW w:w="2890" w:type="dxa"/>
          </w:tcPr>
          <w:p w14:paraId="699A0771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</w:tr>
      <w:tr w:rsidR="0099724F" w:rsidRPr="0099724F" w14:paraId="5EB4EED2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3BE7B6B3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Nationality:</w:t>
            </w:r>
          </w:p>
        </w:tc>
        <w:tc>
          <w:tcPr>
            <w:tcW w:w="2485" w:type="dxa"/>
          </w:tcPr>
          <w:p w14:paraId="4358B211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</w:tcPr>
          <w:p w14:paraId="3CB40321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Country of permanent residence:</w:t>
            </w:r>
          </w:p>
        </w:tc>
        <w:tc>
          <w:tcPr>
            <w:tcW w:w="2890" w:type="dxa"/>
          </w:tcPr>
          <w:p w14:paraId="60E8D15E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</w:tr>
      <w:tr w:rsidR="0099724F" w:rsidRPr="0099724F" w14:paraId="1D1E8AF6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5E3AC8CD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Email address:</w:t>
            </w:r>
          </w:p>
        </w:tc>
        <w:tc>
          <w:tcPr>
            <w:tcW w:w="2485" w:type="dxa"/>
          </w:tcPr>
          <w:p w14:paraId="10364A80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</w:tcPr>
          <w:p w14:paraId="0DD4C4CE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Date of birth (DD/MM/YY)</w:t>
            </w:r>
          </w:p>
        </w:tc>
        <w:tc>
          <w:tcPr>
            <w:tcW w:w="2890" w:type="dxa"/>
          </w:tcPr>
          <w:p w14:paraId="368EBE12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</w:tr>
      <w:tr w:rsidR="00B71AB1" w:rsidRPr="0099724F" w14:paraId="658AD511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37C5D1B7" w14:textId="77777777" w:rsidR="00B71AB1" w:rsidRPr="0099724F" w:rsidRDefault="00B71AB1" w:rsidP="009972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USN no**:</w:t>
            </w:r>
          </w:p>
        </w:tc>
        <w:tc>
          <w:tcPr>
            <w:tcW w:w="2485" w:type="dxa"/>
          </w:tcPr>
          <w:p w14:paraId="3B0B24DC" w14:textId="77777777" w:rsidR="00B71AB1" w:rsidRPr="0099724F" w:rsidRDefault="00B71AB1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3591DB6C" w14:textId="77777777" w:rsidR="00B71AB1" w:rsidRPr="0099724F" w:rsidRDefault="00B71AB1" w:rsidP="00B71A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no**:</w:t>
            </w:r>
          </w:p>
        </w:tc>
        <w:tc>
          <w:tcPr>
            <w:tcW w:w="2890" w:type="dxa"/>
          </w:tcPr>
          <w:p w14:paraId="379B8D5C" w14:textId="77777777" w:rsidR="00B71AB1" w:rsidRPr="0099724F" w:rsidRDefault="00B71AB1" w:rsidP="0099724F">
            <w:pPr>
              <w:rPr>
                <w:rFonts w:cs="Arial"/>
                <w:szCs w:val="22"/>
              </w:rPr>
            </w:pPr>
          </w:p>
        </w:tc>
      </w:tr>
    </w:tbl>
    <w:p w14:paraId="1A1CD46E" w14:textId="77777777" w:rsidR="00B71AB1" w:rsidRDefault="00B71AB1" w:rsidP="00B71AB1">
      <w:pPr>
        <w:rPr>
          <w:sz w:val="20"/>
          <w:lang w:val="en-US"/>
        </w:rPr>
      </w:pPr>
      <w:r>
        <w:rPr>
          <w:lang w:val="en-US"/>
        </w:rPr>
        <w:t xml:space="preserve">** </w:t>
      </w:r>
      <w:proofErr w:type="gramStart"/>
      <w:r w:rsidRPr="00B71AB1">
        <w:rPr>
          <w:sz w:val="20"/>
          <w:lang w:val="en-US"/>
        </w:rPr>
        <w:t>these</w:t>
      </w:r>
      <w:proofErr w:type="gramEnd"/>
      <w:r w:rsidRPr="00B71AB1">
        <w:rPr>
          <w:sz w:val="20"/>
          <w:lang w:val="en-US"/>
        </w:rPr>
        <w:t xml:space="preserve"> numbers will have been generated as part of your GRADSAF application</w:t>
      </w:r>
    </w:p>
    <w:p w14:paraId="5F0E3EF9" w14:textId="77777777" w:rsidR="00B71AB1" w:rsidRDefault="00B71AB1" w:rsidP="00B71AB1">
      <w:pPr>
        <w:rPr>
          <w:sz w:val="20"/>
          <w:lang w:val="en-US"/>
        </w:rPr>
      </w:pPr>
    </w:p>
    <w:p w14:paraId="4092CD72" w14:textId="77777777" w:rsidR="002C08E0" w:rsidRDefault="009E0FC6" w:rsidP="002C08E0">
      <w:pPr>
        <w:pStyle w:val="Underscored"/>
        <w:rPr>
          <w:u w:val="none"/>
          <w:lang w:val="en-US"/>
        </w:rPr>
      </w:pPr>
      <w:r>
        <w:rPr>
          <w:u w:val="none"/>
          <w:lang w:val="en-US"/>
        </w:rPr>
        <w:t>P</w:t>
      </w:r>
      <w:r w:rsidR="002C08E0">
        <w:rPr>
          <w:u w:val="none"/>
          <w:lang w:val="en-US"/>
        </w:rPr>
        <w:t>roposed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529"/>
      </w:tblGrid>
      <w:tr w:rsidR="002C08E0" w14:paraId="6ADBFC03" w14:textId="77777777" w:rsidTr="009E0FC6">
        <w:tc>
          <w:tcPr>
            <w:tcW w:w="10173" w:type="dxa"/>
            <w:gridSpan w:val="2"/>
          </w:tcPr>
          <w:p w14:paraId="5AE052F9" w14:textId="77777777" w:rsidR="002C08E0" w:rsidRDefault="002C08E0" w:rsidP="009E0FC6">
            <w:pPr>
              <w:pStyle w:val="Underscored"/>
              <w:rPr>
                <w:u w:val="none"/>
                <w:lang w:val="en-US"/>
              </w:rPr>
            </w:pPr>
            <w:r>
              <w:rPr>
                <w:u w:val="none"/>
                <w:lang w:val="en-US"/>
              </w:rPr>
              <w:t xml:space="preserve">Title and statement of your </w:t>
            </w:r>
            <w:r w:rsidR="009E0FC6">
              <w:rPr>
                <w:u w:val="none"/>
                <w:lang w:val="en-US"/>
              </w:rPr>
              <w:t xml:space="preserve">possible </w:t>
            </w:r>
            <w:r>
              <w:rPr>
                <w:u w:val="none"/>
                <w:lang w:val="en-US"/>
              </w:rPr>
              <w:t xml:space="preserve">research </w:t>
            </w:r>
            <w:r w:rsidR="009E0FC6">
              <w:rPr>
                <w:u w:val="none"/>
                <w:lang w:val="en-US"/>
              </w:rPr>
              <w:t>project (s)</w:t>
            </w:r>
          </w:p>
        </w:tc>
      </w:tr>
      <w:tr w:rsidR="002C08E0" w14:paraId="3EEC135C" w14:textId="77777777" w:rsidTr="009E0FC6">
        <w:trPr>
          <w:trHeight w:val="2583"/>
        </w:trPr>
        <w:tc>
          <w:tcPr>
            <w:tcW w:w="10173" w:type="dxa"/>
            <w:gridSpan w:val="2"/>
          </w:tcPr>
          <w:p w14:paraId="145FEBF7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</w:tr>
      <w:tr w:rsidR="002C08E0" w14:paraId="4E7E2AEF" w14:textId="77777777" w:rsidTr="009E0FC6">
        <w:tc>
          <w:tcPr>
            <w:tcW w:w="4644" w:type="dxa"/>
          </w:tcPr>
          <w:p w14:paraId="01AF85D8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  <w:r>
              <w:rPr>
                <w:u w:val="none"/>
                <w:lang w:val="en-US"/>
              </w:rPr>
              <w:t>Supervisor*</w:t>
            </w:r>
          </w:p>
        </w:tc>
        <w:tc>
          <w:tcPr>
            <w:tcW w:w="5529" w:type="dxa"/>
          </w:tcPr>
          <w:p w14:paraId="45AE65A4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  <w:r>
              <w:rPr>
                <w:u w:val="none"/>
                <w:lang w:val="en-US"/>
              </w:rPr>
              <w:t>Group</w:t>
            </w:r>
          </w:p>
        </w:tc>
      </w:tr>
      <w:tr w:rsidR="002C08E0" w14:paraId="61D1B9FC" w14:textId="77777777" w:rsidTr="009E0FC6">
        <w:tc>
          <w:tcPr>
            <w:tcW w:w="4644" w:type="dxa"/>
          </w:tcPr>
          <w:p w14:paraId="5941E1F3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  <w:tc>
          <w:tcPr>
            <w:tcW w:w="5529" w:type="dxa"/>
          </w:tcPr>
          <w:p w14:paraId="4F85F9EC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</w:tr>
      <w:tr w:rsidR="002C08E0" w14:paraId="7D9D86C3" w14:textId="77777777" w:rsidTr="009E0FC6">
        <w:tc>
          <w:tcPr>
            <w:tcW w:w="4644" w:type="dxa"/>
          </w:tcPr>
          <w:p w14:paraId="45D8DDED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  <w:tc>
          <w:tcPr>
            <w:tcW w:w="5529" w:type="dxa"/>
          </w:tcPr>
          <w:p w14:paraId="2BC69DB9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</w:tr>
    </w:tbl>
    <w:p w14:paraId="1F47EEC3" w14:textId="77777777" w:rsidR="002C08E0" w:rsidRPr="009E0FC6" w:rsidRDefault="002C08E0" w:rsidP="002C08E0">
      <w:pPr>
        <w:pStyle w:val="Underscored"/>
        <w:rPr>
          <w:sz w:val="20"/>
          <w:u w:val="none"/>
          <w:lang w:val="en-US"/>
        </w:rPr>
      </w:pPr>
      <w:r>
        <w:rPr>
          <w:u w:val="none"/>
          <w:lang w:val="en-US"/>
        </w:rPr>
        <w:t>*</w:t>
      </w:r>
      <w:r w:rsidRPr="009E0FC6">
        <w:rPr>
          <w:sz w:val="20"/>
          <w:u w:val="none"/>
          <w:lang w:val="en-US"/>
        </w:rPr>
        <w:t>If you wish to work with any particular supervisor(s), state person(s) name and group in Physics.  Joint supervision with Physics and another Department in the University is permitted.</w:t>
      </w:r>
    </w:p>
    <w:p w14:paraId="259F7580" w14:textId="77777777" w:rsidR="006E6337" w:rsidRDefault="006E6337" w:rsidP="00A97448">
      <w:pPr>
        <w:pStyle w:val="Underscored"/>
        <w:rPr>
          <w:u w:val="non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2C08E0" w14:paraId="41676F7B" w14:textId="77777777" w:rsidTr="009E0FC6">
        <w:tc>
          <w:tcPr>
            <w:tcW w:w="10173" w:type="dxa"/>
          </w:tcPr>
          <w:p w14:paraId="716B6DFD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  <w:r>
              <w:rPr>
                <w:u w:val="none"/>
                <w:lang w:val="en-US"/>
              </w:rPr>
              <w:t>Any additional information to support your application</w:t>
            </w:r>
          </w:p>
        </w:tc>
      </w:tr>
      <w:tr w:rsidR="002C08E0" w14:paraId="237C682A" w14:textId="77777777" w:rsidTr="009E0FC6">
        <w:trPr>
          <w:trHeight w:val="1029"/>
        </w:trPr>
        <w:tc>
          <w:tcPr>
            <w:tcW w:w="10173" w:type="dxa"/>
          </w:tcPr>
          <w:p w14:paraId="382CA32B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</w:tr>
    </w:tbl>
    <w:p w14:paraId="76B4C7EE" w14:textId="6E7E5BEB" w:rsidR="002C08E0" w:rsidRDefault="009E0FC6" w:rsidP="00A97448">
      <w:pPr>
        <w:pStyle w:val="Underscored"/>
        <w:rPr>
          <w:u w:val="none"/>
          <w:lang w:val="en-US"/>
        </w:rPr>
      </w:pPr>
      <w:r>
        <w:rPr>
          <w:u w:val="none"/>
          <w:lang w:val="en-US"/>
        </w:rPr>
        <w:t xml:space="preserve">Return this form to </w:t>
      </w:r>
      <w:hyperlink r:id="rId11" w:history="1">
        <w:r w:rsidRPr="00B75898">
          <w:rPr>
            <w:rStyle w:val="Hyperlink"/>
            <w:lang w:val="en-US"/>
          </w:rPr>
          <w:t>winton@phy.cam.ac.uk</w:t>
        </w:r>
      </w:hyperlink>
      <w:r w:rsidR="000C7789">
        <w:rPr>
          <w:u w:val="none"/>
          <w:lang w:val="en-US"/>
        </w:rPr>
        <w:t xml:space="preserve"> by </w:t>
      </w:r>
      <w:r w:rsidR="00235670">
        <w:rPr>
          <w:u w:val="none"/>
          <w:lang w:val="en-US"/>
        </w:rPr>
        <w:t>4</w:t>
      </w:r>
      <w:r w:rsidR="00235670" w:rsidRPr="00235670">
        <w:rPr>
          <w:u w:val="none"/>
          <w:vertAlign w:val="superscript"/>
          <w:lang w:val="en-US"/>
        </w:rPr>
        <w:t>th</w:t>
      </w:r>
      <w:r w:rsidR="00235670">
        <w:rPr>
          <w:u w:val="none"/>
          <w:lang w:val="en-US"/>
        </w:rPr>
        <w:t xml:space="preserve"> December 2012</w:t>
      </w:r>
      <w:bookmarkStart w:id="0" w:name="_GoBack"/>
      <w:bookmarkEnd w:id="0"/>
    </w:p>
    <w:sectPr w:rsidR="002C08E0" w:rsidSect="009E0FC6">
      <w:headerReference w:type="default" r:id="rId12"/>
      <w:footerReference w:type="default" r:id="rId13"/>
      <w:type w:val="continuous"/>
      <w:pgSz w:w="11906" w:h="16838" w:code="9"/>
      <w:pgMar w:top="720" w:right="720" w:bottom="720" w:left="720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FD36A" w14:textId="77777777" w:rsidR="00B71AB1" w:rsidRDefault="00B71AB1">
      <w:r>
        <w:separator/>
      </w:r>
    </w:p>
  </w:endnote>
  <w:endnote w:type="continuationSeparator" w:id="0">
    <w:p w14:paraId="4158DFAB" w14:textId="77777777" w:rsidR="00B71AB1" w:rsidRDefault="00B7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6CEB2" w14:textId="77777777" w:rsidR="00B71AB1" w:rsidRDefault="00B71AB1" w:rsidP="00401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468A4" w14:textId="77777777" w:rsidR="00B71AB1" w:rsidRDefault="00B71AB1" w:rsidP="004012D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4D50" w14:textId="77777777" w:rsidR="00B71AB1" w:rsidRDefault="00B71AB1" w:rsidP="00E41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6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2BFCDD" w14:textId="77777777" w:rsidR="00B71AB1" w:rsidRPr="00293EE7" w:rsidRDefault="00B71AB1" w:rsidP="004012D1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Cavendish Laboratory, JJ Thomson Avenue, Cambridge CB3 0HE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AD01" w14:textId="77777777" w:rsidR="00B71AB1" w:rsidRDefault="00B71AB1" w:rsidP="00E41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F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3CE485" w14:textId="77777777" w:rsidR="00B71AB1" w:rsidRPr="00293EE7" w:rsidRDefault="00B71AB1" w:rsidP="004012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6C042" w14:textId="77777777" w:rsidR="00B71AB1" w:rsidRDefault="00B71AB1">
      <w:r>
        <w:separator/>
      </w:r>
    </w:p>
  </w:footnote>
  <w:footnote w:type="continuationSeparator" w:id="0">
    <w:p w14:paraId="616ECFF5" w14:textId="77777777" w:rsidR="00B71AB1" w:rsidRDefault="00B71A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2" w:type="dxa"/>
      <w:tblInd w:w="-77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B71AB1" w14:paraId="07743749" w14:textId="77777777" w:rsidTr="00832661">
      <w:trPr>
        <w:trHeight w:val="1708"/>
      </w:trPr>
      <w:tc>
        <w:tcPr>
          <w:tcW w:w="6356" w:type="dxa"/>
        </w:tcPr>
        <w:p w14:paraId="67D70E99" w14:textId="77777777" w:rsidR="00B71AB1" w:rsidRPr="00EC5AEE" w:rsidRDefault="00B71AB1" w:rsidP="00BF5C6C">
          <w:pPr>
            <w:pStyle w:val="Picture"/>
          </w:pPr>
          <w:r>
            <w:rPr>
              <w:noProof/>
              <w:lang w:val="en-US" w:eastAsia="en-US"/>
            </w:rPr>
            <w:drawing>
              <wp:inline distT="0" distB="0" distL="0" distR="0" wp14:anchorId="4AED683C" wp14:editId="10C496F3">
                <wp:extent cx="2323465" cy="699135"/>
                <wp:effectExtent l="0" t="0" r="0" b="12065"/>
                <wp:docPr id="2" name="Picture 2" descr="Cavendish Laboratory-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vendish Laboratory-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34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</w:tcPr>
        <w:p w14:paraId="4057E836" w14:textId="77777777" w:rsidR="00B71AB1" w:rsidRPr="004F5E90" w:rsidRDefault="00B71AB1" w:rsidP="00832661">
          <w:pPr>
            <w:jc w:val="right"/>
          </w:pPr>
        </w:p>
      </w:tc>
    </w:tr>
  </w:tbl>
  <w:p w14:paraId="1079B2EE" w14:textId="77777777" w:rsidR="00B71AB1" w:rsidRPr="008300C4" w:rsidRDefault="00B71AB1" w:rsidP="009A04E9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247E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C4907"/>
    <w:multiLevelType w:val="hybridMultilevel"/>
    <w:tmpl w:val="8B64231E"/>
    <w:lvl w:ilvl="0" w:tplc="08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>
    <w:nsid w:val="0F01563C"/>
    <w:multiLevelType w:val="hybridMultilevel"/>
    <w:tmpl w:val="FD96E8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1F43D1"/>
    <w:multiLevelType w:val="multilevel"/>
    <w:tmpl w:val="B1442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577D6"/>
    <w:multiLevelType w:val="multilevel"/>
    <w:tmpl w:val="25D251BE"/>
    <w:numStyleLink w:val="StyleOutlinenumberedBefore0mmHanging8mm"/>
  </w:abstractNum>
  <w:abstractNum w:abstractNumId="5">
    <w:nsid w:val="262B7F28"/>
    <w:multiLevelType w:val="hybridMultilevel"/>
    <w:tmpl w:val="AE6E3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62EC9"/>
    <w:multiLevelType w:val="hybridMultilevel"/>
    <w:tmpl w:val="1DFE1C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F7643"/>
    <w:multiLevelType w:val="hybridMultilevel"/>
    <w:tmpl w:val="46548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F72103"/>
    <w:multiLevelType w:val="hybridMultilevel"/>
    <w:tmpl w:val="594C3304"/>
    <w:lvl w:ilvl="0" w:tplc="1C020378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15387"/>
    <w:multiLevelType w:val="hybridMultilevel"/>
    <w:tmpl w:val="8F4855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61AB4"/>
    <w:multiLevelType w:val="multilevel"/>
    <w:tmpl w:val="298C2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954B1"/>
    <w:multiLevelType w:val="hybridMultilevel"/>
    <w:tmpl w:val="3D24D8E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>
    <w:nsid w:val="429E62D3"/>
    <w:multiLevelType w:val="hybridMultilevel"/>
    <w:tmpl w:val="0B425C1A"/>
    <w:lvl w:ilvl="0" w:tplc="077E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05E0E"/>
    <w:multiLevelType w:val="hybridMultilevel"/>
    <w:tmpl w:val="C9A41D0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>
    <w:nsid w:val="4D644A3D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5">
    <w:nsid w:val="4D8D6726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6">
    <w:nsid w:val="4E0C7289"/>
    <w:multiLevelType w:val="hybridMultilevel"/>
    <w:tmpl w:val="91088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1E4482"/>
    <w:multiLevelType w:val="multilevel"/>
    <w:tmpl w:val="25D251BE"/>
    <w:numStyleLink w:val="StyleOutlinenumberedBefore0mmHanging8mm"/>
  </w:abstractNum>
  <w:abstractNum w:abstractNumId="18">
    <w:nsid w:val="52490476"/>
    <w:multiLevelType w:val="hybridMultilevel"/>
    <w:tmpl w:val="C57CD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4E7DAD"/>
    <w:multiLevelType w:val="multilevel"/>
    <w:tmpl w:val="25D251BE"/>
    <w:styleLink w:val="StyleOutlinenumberedBefore0mmHanging8mm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>
    <w:nsid w:val="5C2E0E81"/>
    <w:multiLevelType w:val="multilevel"/>
    <w:tmpl w:val="594C330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95C05"/>
    <w:multiLevelType w:val="hybridMultilevel"/>
    <w:tmpl w:val="9942EF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D3F82"/>
    <w:multiLevelType w:val="multilevel"/>
    <w:tmpl w:val="25D251BE"/>
    <w:numStyleLink w:val="StyleOutlinenumberedBefore0mmHanging8mm"/>
  </w:abstractNum>
  <w:abstractNum w:abstractNumId="23">
    <w:nsid w:val="64EA396B"/>
    <w:multiLevelType w:val="hybridMultilevel"/>
    <w:tmpl w:val="FC3C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6231"/>
    <w:multiLevelType w:val="multilevel"/>
    <w:tmpl w:val="9108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DA0EF3"/>
    <w:multiLevelType w:val="multilevel"/>
    <w:tmpl w:val="25D251BE"/>
    <w:numStyleLink w:val="StyleOutlinenumberedBefore0mmHanging8mm"/>
  </w:abstractNum>
  <w:abstractNum w:abstractNumId="26">
    <w:nsid w:val="6C181791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7">
    <w:nsid w:val="7D6014DC"/>
    <w:multiLevelType w:val="hybridMultilevel"/>
    <w:tmpl w:val="BF0818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E74973"/>
    <w:multiLevelType w:val="hybridMultilevel"/>
    <w:tmpl w:val="A328B7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20"/>
  </w:num>
  <w:num w:numId="7">
    <w:abstractNumId w:val="15"/>
  </w:num>
  <w:num w:numId="8">
    <w:abstractNumId w:val="26"/>
  </w:num>
  <w:num w:numId="9">
    <w:abstractNumId w:val="14"/>
  </w:num>
  <w:num w:numId="10">
    <w:abstractNumId w:val="22"/>
  </w:num>
  <w:num w:numId="11">
    <w:abstractNumId w:val="19"/>
  </w:num>
  <w:num w:numId="12">
    <w:abstractNumId w:val="17"/>
  </w:num>
  <w:num w:numId="13">
    <w:abstractNumId w:val="4"/>
  </w:num>
  <w:num w:numId="14">
    <w:abstractNumId w:val="2"/>
  </w:num>
  <w:num w:numId="15">
    <w:abstractNumId w:val="27"/>
  </w:num>
  <w:num w:numId="16">
    <w:abstractNumId w:val="16"/>
  </w:num>
  <w:num w:numId="17">
    <w:abstractNumId w:val="24"/>
  </w:num>
  <w:num w:numId="18">
    <w:abstractNumId w:val="23"/>
  </w:num>
  <w:num w:numId="19">
    <w:abstractNumId w:val="1"/>
  </w:num>
  <w:num w:numId="20">
    <w:abstractNumId w:val="11"/>
  </w:num>
  <w:num w:numId="21">
    <w:abstractNumId w:val="13"/>
  </w:num>
  <w:num w:numId="22">
    <w:abstractNumId w:val="5"/>
  </w:num>
  <w:num w:numId="23">
    <w:abstractNumId w:val="18"/>
  </w:num>
  <w:num w:numId="24">
    <w:abstractNumId w:val="0"/>
  </w:num>
  <w:num w:numId="25">
    <w:abstractNumId w:val="7"/>
  </w:num>
  <w:num w:numId="26">
    <w:abstractNumId w:val="28"/>
  </w:num>
  <w:num w:numId="27">
    <w:abstractNumId w:val="9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8B"/>
    <w:rsid w:val="0000248D"/>
    <w:rsid w:val="00061FE5"/>
    <w:rsid w:val="00092183"/>
    <w:rsid w:val="00096B1A"/>
    <w:rsid w:val="000B51C0"/>
    <w:rsid w:val="000C4D3F"/>
    <w:rsid w:val="000C7789"/>
    <w:rsid w:val="000E2827"/>
    <w:rsid w:val="00105FE6"/>
    <w:rsid w:val="0010617C"/>
    <w:rsid w:val="001168C4"/>
    <w:rsid w:val="00140B8F"/>
    <w:rsid w:val="00142EC4"/>
    <w:rsid w:val="00184DB9"/>
    <w:rsid w:val="0019337A"/>
    <w:rsid w:val="001B0B6F"/>
    <w:rsid w:val="001B66DC"/>
    <w:rsid w:val="001C1A0F"/>
    <w:rsid w:val="001E0CC1"/>
    <w:rsid w:val="001E31F4"/>
    <w:rsid w:val="00235670"/>
    <w:rsid w:val="00250F91"/>
    <w:rsid w:val="00254EC6"/>
    <w:rsid w:val="00261ED7"/>
    <w:rsid w:val="002931A9"/>
    <w:rsid w:val="00293654"/>
    <w:rsid w:val="00293EE7"/>
    <w:rsid w:val="002A5236"/>
    <w:rsid w:val="002B21BE"/>
    <w:rsid w:val="002B44BB"/>
    <w:rsid w:val="002C08E0"/>
    <w:rsid w:val="002D15AB"/>
    <w:rsid w:val="002F2377"/>
    <w:rsid w:val="003050CC"/>
    <w:rsid w:val="00310B84"/>
    <w:rsid w:val="0031142B"/>
    <w:rsid w:val="00316FB7"/>
    <w:rsid w:val="0032133E"/>
    <w:rsid w:val="0032530D"/>
    <w:rsid w:val="0033389E"/>
    <w:rsid w:val="00366843"/>
    <w:rsid w:val="003765ED"/>
    <w:rsid w:val="00381C61"/>
    <w:rsid w:val="003825BC"/>
    <w:rsid w:val="00391826"/>
    <w:rsid w:val="003932E9"/>
    <w:rsid w:val="00395D93"/>
    <w:rsid w:val="003A0EDA"/>
    <w:rsid w:val="003A583F"/>
    <w:rsid w:val="003B68D6"/>
    <w:rsid w:val="003C56C1"/>
    <w:rsid w:val="003D1CB9"/>
    <w:rsid w:val="003F0FAE"/>
    <w:rsid w:val="003F144C"/>
    <w:rsid w:val="004012D1"/>
    <w:rsid w:val="004032CC"/>
    <w:rsid w:val="00407271"/>
    <w:rsid w:val="004260B2"/>
    <w:rsid w:val="00434775"/>
    <w:rsid w:val="00435D52"/>
    <w:rsid w:val="00440413"/>
    <w:rsid w:val="004404CA"/>
    <w:rsid w:val="0044305D"/>
    <w:rsid w:val="00452C85"/>
    <w:rsid w:val="00455B2A"/>
    <w:rsid w:val="00495AFA"/>
    <w:rsid w:val="004A2BF7"/>
    <w:rsid w:val="004B03F0"/>
    <w:rsid w:val="004C118C"/>
    <w:rsid w:val="004D572F"/>
    <w:rsid w:val="00517B54"/>
    <w:rsid w:val="0052756F"/>
    <w:rsid w:val="0053050B"/>
    <w:rsid w:val="0055796E"/>
    <w:rsid w:val="00560810"/>
    <w:rsid w:val="00566E9C"/>
    <w:rsid w:val="00573FAC"/>
    <w:rsid w:val="0058140A"/>
    <w:rsid w:val="005A2D4A"/>
    <w:rsid w:val="005C745C"/>
    <w:rsid w:val="005E6296"/>
    <w:rsid w:val="005F5807"/>
    <w:rsid w:val="00646955"/>
    <w:rsid w:val="006502D7"/>
    <w:rsid w:val="006535BB"/>
    <w:rsid w:val="00670F34"/>
    <w:rsid w:val="0069048B"/>
    <w:rsid w:val="006B2284"/>
    <w:rsid w:val="006D1209"/>
    <w:rsid w:val="006D7D8C"/>
    <w:rsid w:val="006E6337"/>
    <w:rsid w:val="007026AE"/>
    <w:rsid w:val="00722849"/>
    <w:rsid w:val="00771409"/>
    <w:rsid w:val="007755E1"/>
    <w:rsid w:val="007835E1"/>
    <w:rsid w:val="0078708A"/>
    <w:rsid w:val="00790BEC"/>
    <w:rsid w:val="007A77B1"/>
    <w:rsid w:val="007B0EEC"/>
    <w:rsid w:val="007C1023"/>
    <w:rsid w:val="007C50E0"/>
    <w:rsid w:val="007E7E43"/>
    <w:rsid w:val="0081558B"/>
    <w:rsid w:val="008300C4"/>
    <w:rsid w:val="00832661"/>
    <w:rsid w:val="00842B2E"/>
    <w:rsid w:val="0085384E"/>
    <w:rsid w:val="00862F2F"/>
    <w:rsid w:val="00877992"/>
    <w:rsid w:val="00884B0A"/>
    <w:rsid w:val="00893E53"/>
    <w:rsid w:val="008A392F"/>
    <w:rsid w:val="008A7A10"/>
    <w:rsid w:val="008B75A2"/>
    <w:rsid w:val="008C0147"/>
    <w:rsid w:val="008C4FC8"/>
    <w:rsid w:val="008E68C0"/>
    <w:rsid w:val="008F12B0"/>
    <w:rsid w:val="00924FC1"/>
    <w:rsid w:val="0095531B"/>
    <w:rsid w:val="00956218"/>
    <w:rsid w:val="0097237D"/>
    <w:rsid w:val="00972C92"/>
    <w:rsid w:val="0099724F"/>
    <w:rsid w:val="009A04E9"/>
    <w:rsid w:val="009A27FA"/>
    <w:rsid w:val="009B15A9"/>
    <w:rsid w:val="009D3A29"/>
    <w:rsid w:val="009D6F1A"/>
    <w:rsid w:val="009E0FC6"/>
    <w:rsid w:val="009F3AA1"/>
    <w:rsid w:val="009F4BFA"/>
    <w:rsid w:val="00A12251"/>
    <w:rsid w:val="00A153C5"/>
    <w:rsid w:val="00A24DB2"/>
    <w:rsid w:val="00A46411"/>
    <w:rsid w:val="00A514E3"/>
    <w:rsid w:val="00A57ADB"/>
    <w:rsid w:val="00A6089A"/>
    <w:rsid w:val="00A970D9"/>
    <w:rsid w:val="00A97448"/>
    <w:rsid w:val="00AA4D85"/>
    <w:rsid w:val="00AB305C"/>
    <w:rsid w:val="00AB6D0F"/>
    <w:rsid w:val="00AC0585"/>
    <w:rsid w:val="00AD4CA2"/>
    <w:rsid w:val="00AD73CD"/>
    <w:rsid w:val="00AF393C"/>
    <w:rsid w:val="00B340BB"/>
    <w:rsid w:val="00B4117C"/>
    <w:rsid w:val="00B55CEC"/>
    <w:rsid w:val="00B67AEF"/>
    <w:rsid w:val="00B71AB1"/>
    <w:rsid w:val="00B738D4"/>
    <w:rsid w:val="00B77EF8"/>
    <w:rsid w:val="00B86B47"/>
    <w:rsid w:val="00B9112C"/>
    <w:rsid w:val="00BA59D0"/>
    <w:rsid w:val="00BF5C6C"/>
    <w:rsid w:val="00C12E4F"/>
    <w:rsid w:val="00C15D19"/>
    <w:rsid w:val="00C17FCE"/>
    <w:rsid w:val="00C20400"/>
    <w:rsid w:val="00C2304C"/>
    <w:rsid w:val="00C32FFD"/>
    <w:rsid w:val="00C6343D"/>
    <w:rsid w:val="00C6654E"/>
    <w:rsid w:val="00C678BA"/>
    <w:rsid w:val="00C744F7"/>
    <w:rsid w:val="00C82C02"/>
    <w:rsid w:val="00C86ED5"/>
    <w:rsid w:val="00CA5A5B"/>
    <w:rsid w:val="00CC0069"/>
    <w:rsid w:val="00CC515E"/>
    <w:rsid w:val="00D14B94"/>
    <w:rsid w:val="00D23287"/>
    <w:rsid w:val="00D356E2"/>
    <w:rsid w:val="00D405D1"/>
    <w:rsid w:val="00D54BCC"/>
    <w:rsid w:val="00D76A6D"/>
    <w:rsid w:val="00DA408E"/>
    <w:rsid w:val="00DA6B42"/>
    <w:rsid w:val="00DC0FE1"/>
    <w:rsid w:val="00DC4D0B"/>
    <w:rsid w:val="00DC58DF"/>
    <w:rsid w:val="00E02F88"/>
    <w:rsid w:val="00E071DF"/>
    <w:rsid w:val="00E14E20"/>
    <w:rsid w:val="00E2646F"/>
    <w:rsid w:val="00E41404"/>
    <w:rsid w:val="00E4215C"/>
    <w:rsid w:val="00E75515"/>
    <w:rsid w:val="00E900C3"/>
    <w:rsid w:val="00EA0C59"/>
    <w:rsid w:val="00EA2E7D"/>
    <w:rsid w:val="00EB10E8"/>
    <w:rsid w:val="00EC175D"/>
    <w:rsid w:val="00EC5AEE"/>
    <w:rsid w:val="00ED3F96"/>
    <w:rsid w:val="00EE4565"/>
    <w:rsid w:val="00EF570A"/>
    <w:rsid w:val="00F01AF8"/>
    <w:rsid w:val="00F20E5F"/>
    <w:rsid w:val="00F252BE"/>
    <w:rsid w:val="00F611EC"/>
    <w:rsid w:val="00F71C7D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C63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cture">
    <w:name w:val="Picture"/>
    <w:basedOn w:val="Normal"/>
    <w:rsid w:val="00BF5C6C"/>
    <w:pPr>
      <w:spacing w:line="240" w:lineRule="auto"/>
    </w:p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C6654E"/>
    <w:pPr>
      <w:framePr w:w="2098" w:h="1520" w:hRule="exact" w:hSpace="181" w:wrap="around" w:vAnchor="text" w:hAnchor="page" w:x="8872" w:y="8846"/>
      <w:spacing w:line="240" w:lineRule="exact"/>
      <w:jc w:val="right"/>
    </w:pPr>
    <w:rPr>
      <w:sz w:val="18"/>
      <w:szCs w:val="18"/>
    </w:rPr>
  </w:style>
  <w:style w:type="paragraph" w:customStyle="1" w:styleId="OurRef">
    <w:name w:val="Our Ref"/>
    <w:basedOn w:val="Normal"/>
    <w:rsid w:val="00EE4565"/>
    <w:pPr>
      <w:spacing w:before="1200"/>
      <w:jc w:val="right"/>
    </w:pPr>
  </w:style>
  <w:style w:type="character" w:customStyle="1" w:styleId="LowerAddressChar">
    <w:name w:val="Lower Address Char"/>
    <w:link w:val="LowerAddress"/>
    <w:rsid w:val="00C6654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DocumentTitle">
    <w:name w:val="Document Title"/>
    <w:basedOn w:val="Normal"/>
    <w:rsid w:val="0052756F"/>
    <w:pPr>
      <w:spacing w:before="30" w:line="240" w:lineRule="auto"/>
      <w:jc w:val="right"/>
    </w:pPr>
    <w:rPr>
      <w:b/>
      <w:noProof/>
      <w:sz w:val="32"/>
    </w:rPr>
  </w:style>
  <w:style w:type="paragraph" w:styleId="ListParagraph">
    <w:name w:val="List Paragraph"/>
    <w:basedOn w:val="Normal"/>
    <w:uiPriority w:val="34"/>
    <w:qFormat/>
    <w:rsid w:val="00FD731C"/>
    <w:pPr>
      <w:spacing w:line="240" w:lineRule="auto"/>
      <w:ind w:left="720"/>
      <w:contextualSpacing/>
    </w:pPr>
    <w:rPr>
      <w:rFonts w:ascii="Calibri" w:hAnsi="Calibri"/>
      <w:sz w:val="24"/>
      <w:lang w:eastAsia="en-US"/>
    </w:rPr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numbering" w:customStyle="1" w:styleId="StyleOutlinenumberedBefore0mmHanging8mm">
    <w:name w:val="Style Outline numbered Before:  0 mm Hanging:  8 mm"/>
    <w:rsid w:val="0032133E"/>
    <w:pPr>
      <w:numPr>
        <w:numId w:val="11"/>
      </w:numPr>
    </w:p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character" w:styleId="PageNumber">
    <w:name w:val="page number"/>
    <w:rsid w:val="004012D1"/>
  </w:style>
  <w:style w:type="paragraph" w:styleId="BalloonText">
    <w:name w:val="Balloon Text"/>
    <w:basedOn w:val="Normal"/>
    <w:semiHidden/>
    <w:rsid w:val="00061F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0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cture">
    <w:name w:val="Picture"/>
    <w:basedOn w:val="Normal"/>
    <w:rsid w:val="00BF5C6C"/>
    <w:pPr>
      <w:spacing w:line="240" w:lineRule="auto"/>
    </w:p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C6654E"/>
    <w:pPr>
      <w:framePr w:w="2098" w:h="1520" w:hRule="exact" w:hSpace="181" w:wrap="around" w:vAnchor="text" w:hAnchor="page" w:x="8872" w:y="8846"/>
      <w:spacing w:line="240" w:lineRule="exact"/>
      <w:jc w:val="right"/>
    </w:pPr>
    <w:rPr>
      <w:sz w:val="18"/>
      <w:szCs w:val="18"/>
    </w:rPr>
  </w:style>
  <w:style w:type="paragraph" w:customStyle="1" w:styleId="OurRef">
    <w:name w:val="Our Ref"/>
    <w:basedOn w:val="Normal"/>
    <w:rsid w:val="00EE4565"/>
    <w:pPr>
      <w:spacing w:before="1200"/>
      <w:jc w:val="right"/>
    </w:pPr>
  </w:style>
  <w:style w:type="character" w:customStyle="1" w:styleId="LowerAddressChar">
    <w:name w:val="Lower Address Char"/>
    <w:link w:val="LowerAddress"/>
    <w:rsid w:val="00C6654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DocumentTitle">
    <w:name w:val="Document Title"/>
    <w:basedOn w:val="Normal"/>
    <w:rsid w:val="0052756F"/>
    <w:pPr>
      <w:spacing w:before="30" w:line="240" w:lineRule="auto"/>
      <w:jc w:val="right"/>
    </w:pPr>
    <w:rPr>
      <w:b/>
      <w:noProof/>
      <w:sz w:val="32"/>
    </w:rPr>
  </w:style>
  <w:style w:type="paragraph" w:styleId="ListParagraph">
    <w:name w:val="List Paragraph"/>
    <w:basedOn w:val="Normal"/>
    <w:uiPriority w:val="34"/>
    <w:qFormat/>
    <w:rsid w:val="00FD731C"/>
    <w:pPr>
      <w:spacing w:line="240" w:lineRule="auto"/>
      <w:ind w:left="720"/>
      <w:contextualSpacing/>
    </w:pPr>
    <w:rPr>
      <w:rFonts w:ascii="Calibri" w:hAnsi="Calibri"/>
      <w:sz w:val="24"/>
      <w:lang w:eastAsia="en-US"/>
    </w:rPr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numbering" w:customStyle="1" w:styleId="StyleOutlinenumberedBefore0mmHanging8mm">
    <w:name w:val="Style Outline numbered Before:  0 mm Hanging:  8 mm"/>
    <w:rsid w:val="0032133E"/>
    <w:pPr>
      <w:numPr>
        <w:numId w:val="11"/>
      </w:numPr>
    </w:p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character" w:styleId="PageNumber">
    <w:name w:val="page number"/>
    <w:rsid w:val="004012D1"/>
  </w:style>
  <w:style w:type="paragraph" w:styleId="BalloonText">
    <w:name w:val="Balloon Text"/>
    <w:basedOn w:val="Normal"/>
    <w:semiHidden/>
    <w:rsid w:val="00061F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0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inton@phy.cam.ac.uk" TargetMode="Externa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New%20House%20style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\Templates\New House style minutes.dot</Template>
  <TotalTime>1</TotalTime>
  <Pages>1</Pages>
  <Words>166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subject/>
  <dc:creator>Robert Hay</dc:creator>
  <cp:keywords/>
  <dc:description/>
  <cp:lastModifiedBy>Nalin Patel</cp:lastModifiedBy>
  <cp:revision>3</cp:revision>
  <cp:lastPrinted>2008-04-30T16:33:00Z</cp:lastPrinted>
  <dcterms:created xsi:type="dcterms:W3CDTF">2012-10-12T13:40:00Z</dcterms:created>
  <dcterms:modified xsi:type="dcterms:W3CDTF">2012-10-12T13:41:00Z</dcterms:modified>
</cp:coreProperties>
</file>